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FE08" w14:textId="77777777" w:rsidR="006F5420" w:rsidRPr="0091771E" w:rsidRDefault="006F5420" w:rsidP="0091771E"/>
    <w:p w14:paraId="0E281DA6" w14:textId="1DB47F00" w:rsidR="00914157" w:rsidRPr="006042AD" w:rsidRDefault="00E421BB" w:rsidP="006042AD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6042AD">
        <w:rPr>
          <w:rFonts w:ascii="Palatino Linotype" w:hAnsi="Palatino Linotype"/>
          <w:b/>
          <w:bCs/>
          <w:sz w:val="28"/>
          <w:szCs w:val="28"/>
        </w:rPr>
        <w:t>CENTRE APICOLE DE BEAUTHEIL-SAINT 77120</w:t>
      </w:r>
    </w:p>
    <w:p w14:paraId="3078F712" w14:textId="62E14391" w:rsidR="00E421BB" w:rsidRDefault="00E421BB" w:rsidP="006042AD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6042AD">
        <w:rPr>
          <w:rFonts w:ascii="Palatino Linotype" w:hAnsi="Palatino Linotype"/>
          <w:b/>
          <w:bCs/>
          <w:sz w:val="28"/>
          <w:szCs w:val="28"/>
        </w:rPr>
        <w:t>DON ANNÉE 2021</w:t>
      </w:r>
    </w:p>
    <w:p w14:paraId="76E9F3AE" w14:textId="77777777" w:rsidR="006042AD" w:rsidRPr="006042AD" w:rsidRDefault="006042AD" w:rsidP="006042AD">
      <w:pPr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6137BBE1" w14:textId="3B957F7D" w:rsidR="00E421BB" w:rsidRPr="006042AD" w:rsidRDefault="00E421BB">
      <w:pPr>
        <w:rPr>
          <w:rFonts w:ascii="Palatino Linotype" w:hAnsi="Palatino Linotype"/>
          <w:sz w:val="28"/>
          <w:szCs w:val="28"/>
        </w:rPr>
      </w:pPr>
      <w:r w:rsidRPr="006042AD">
        <w:rPr>
          <w:rFonts w:ascii="Palatino Linotype" w:hAnsi="Palatino Linotype"/>
          <w:sz w:val="28"/>
          <w:szCs w:val="28"/>
        </w:rPr>
        <w:t>Je soussigné : Nom………………………… Prénom……………………….</w:t>
      </w:r>
    </w:p>
    <w:p w14:paraId="7148A690" w14:textId="78455B7F" w:rsidR="00E421BB" w:rsidRPr="006042AD" w:rsidRDefault="00E421BB">
      <w:pPr>
        <w:rPr>
          <w:rFonts w:ascii="Palatino Linotype" w:hAnsi="Palatino Linotype"/>
          <w:sz w:val="28"/>
          <w:szCs w:val="28"/>
        </w:rPr>
      </w:pPr>
      <w:r w:rsidRPr="006042AD">
        <w:rPr>
          <w:rFonts w:ascii="Palatino Linotype" w:hAnsi="Palatino Linotype"/>
          <w:sz w:val="28"/>
          <w:szCs w:val="28"/>
        </w:rPr>
        <w:t>Demeurant à : adresse…………………………………………………</w:t>
      </w:r>
      <w:proofErr w:type="gramStart"/>
      <w:r w:rsidRPr="006042AD">
        <w:rPr>
          <w:rFonts w:ascii="Palatino Linotype" w:hAnsi="Palatino Linotype"/>
          <w:sz w:val="28"/>
          <w:szCs w:val="28"/>
        </w:rPr>
        <w:t>…….</w:t>
      </w:r>
      <w:proofErr w:type="gramEnd"/>
      <w:r w:rsidRPr="006042AD">
        <w:rPr>
          <w:rFonts w:ascii="Palatino Linotype" w:hAnsi="Palatino Linotype"/>
          <w:sz w:val="28"/>
          <w:szCs w:val="28"/>
        </w:rPr>
        <w:t>.</w:t>
      </w:r>
    </w:p>
    <w:p w14:paraId="17D41578" w14:textId="6121EF3E" w:rsidR="00E421BB" w:rsidRPr="006042AD" w:rsidRDefault="00E421BB">
      <w:pPr>
        <w:rPr>
          <w:rFonts w:ascii="Palatino Linotype" w:hAnsi="Palatino Linotype"/>
          <w:sz w:val="28"/>
          <w:szCs w:val="28"/>
        </w:rPr>
      </w:pPr>
      <w:r w:rsidRPr="006042AD">
        <w:rPr>
          <w:rFonts w:ascii="Palatino Linotype" w:hAnsi="Palatino Linotype"/>
          <w:sz w:val="28"/>
          <w:szCs w:val="28"/>
        </w:rPr>
        <w:t xml:space="preserve">Code postal :                        Ville : </w:t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</w:p>
    <w:p w14:paraId="6DE40A3E" w14:textId="6069DBDE" w:rsidR="00E421BB" w:rsidRPr="006042AD" w:rsidRDefault="00E421BB">
      <w:pPr>
        <w:rPr>
          <w:rFonts w:ascii="Palatino Linotype" w:hAnsi="Palatino Linotype"/>
          <w:sz w:val="28"/>
          <w:szCs w:val="28"/>
        </w:rPr>
      </w:pPr>
    </w:p>
    <w:p w14:paraId="5824AA7D" w14:textId="10E25155" w:rsidR="00E421BB" w:rsidRPr="006042AD" w:rsidRDefault="00E421BB">
      <w:pPr>
        <w:rPr>
          <w:rFonts w:ascii="Palatino Linotype" w:hAnsi="Palatino Linotype"/>
          <w:sz w:val="28"/>
          <w:szCs w:val="28"/>
        </w:rPr>
      </w:pPr>
      <w:r w:rsidRPr="006042AD">
        <w:rPr>
          <w:rFonts w:ascii="Palatino Linotype" w:hAnsi="Palatino Linotype"/>
          <w:sz w:val="28"/>
          <w:szCs w:val="28"/>
        </w:rPr>
        <w:t xml:space="preserve">Fait don de la somme de : </w:t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  <w:t>€</w:t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</w:p>
    <w:p w14:paraId="5556DF9A" w14:textId="00CCF9DB" w:rsidR="00E421BB" w:rsidRPr="006042AD" w:rsidRDefault="00E421BB">
      <w:pPr>
        <w:rPr>
          <w:rFonts w:ascii="Palatino Linotype" w:hAnsi="Palatino Linotype"/>
          <w:sz w:val="28"/>
          <w:szCs w:val="28"/>
        </w:rPr>
      </w:pPr>
    </w:p>
    <w:p w14:paraId="5299F10B" w14:textId="052D4B96" w:rsidR="00E421BB" w:rsidRPr="006042AD" w:rsidRDefault="00E421BB">
      <w:pPr>
        <w:rPr>
          <w:rFonts w:ascii="Palatino Linotype" w:hAnsi="Palatino Linotype"/>
          <w:sz w:val="28"/>
          <w:szCs w:val="28"/>
        </w:rPr>
      </w:pPr>
      <w:r w:rsidRPr="006042AD">
        <w:rPr>
          <w:rFonts w:ascii="Palatino Linotype" w:hAnsi="Palatino Linotype"/>
          <w:sz w:val="28"/>
          <w:szCs w:val="28"/>
        </w:rPr>
        <w:t>Je souhaite recevoir mon certificat fiscal par :</w:t>
      </w:r>
    </w:p>
    <w:p w14:paraId="35B95D4F" w14:textId="34ABCC20" w:rsidR="00E421BB" w:rsidRPr="006042AD" w:rsidRDefault="00E421BB" w:rsidP="00E421BB">
      <w:pPr>
        <w:pStyle w:val="Paragraphedeliste"/>
        <w:numPr>
          <w:ilvl w:val="0"/>
          <w:numId w:val="2"/>
        </w:numPr>
        <w:rPr>
          <w:rFonts w:ascii="Palatino Linotype" w:hAnsi="Palatino Linotype"/>
          <w:sz w:val="28"/>
          <w:szCs w:val="28"/>
        </w:rPr>
      </w:pPr>
      <w:r w:rsidRPr="006042AD">
        <w:rPr>
          <w:rFonts w:ascii="Palatino Linotype" w:hAnsi="Palatino Linotype"/>
          <w:sz w:val="28"/>
          <w:szCs w:val="28"/>
        </w:rPr>
        <w:t>Mail (</w:t>
      </w:r>
      <w:proofErr w:type="gramStart"/>
      <w:r w:rsidR="006042AD" w:rsidRPr="006042AD">
        <w:rPr>
          <w:rFonts w:ascii="Palatino Linotype" w:hAnsi="Palatino Linotype"/>
          <w:sz w:val="28"/>
          <w:szCs w:val="28"/>
        </w:rPr>
        <w:t xml:space="preserve">recommandé)  </w:t>
      </w:r>
      <w:r w:rsidRPr="006042AD">
        <w:rPr>
          <w:rFonts w:ascii="Palatino Linotype" w:hAnsi="Palatino Linotype"/>
          <w:sz w:val="28"/>
          <w:szCs w:val="28"/>
        </w:rPr>
        <w:t xml:space="preserve"> </w:t>
      </w:r>
      <w:proofErr w:type="gramEnd"/>
      <w:r w:rsidRPr="006042AD">
        <w:rPr>
          <w:rFonts w:ascii="Palatino Linotype" w:hAnsi="Palatino Linotype"/>
          <w:sz w:val="28"/>
          <w:szCs w:val="28"/>
        </w:rPr>
        <w:t xml:space="preserve">             </w:t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  <w:t>@</w:t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</w:p>
    <w:p w14:paraId="4BC60321" w14:textId="709B3551" w:rsidR="00E421BB" w:rsidRPr="006042AD" w:rsidRDefault="00E421BB" w:rsidP="00E421BB">
      <w:pPr>
        <w:pStyle w:val="Paragraphedeliste"/>
        <w:numPr>
          <w:ilvl w:val="0"/>
          <w:numId w:val="2"/>
        </w:numPr>
        <w:rPr>
          <w:rFonts w:ascii="Palatino Linotype" w:hAnsi="Palatino Linotype"/>
          <w:sz w:val="28"/>
          <w:szCs w:val="28"/>
        </w:rPr>
      </w:pPr>
      <w:r w:rsidRPr="006042AD">
        <w:rPr>
          <w:rFonts w:ascii="Palatino Linotype" w:hAnsi="Palatino Linotype"/>
          <w:sz w:val="28"/>
          <w:szCs w:val="28"/>
        </w:rPr>
        <w:t>À mon adresse.</w:t>
      </w:r>
    </w:p>
    <w:p w14:paraId="0D594BFB" w14:textId="12173F0B" w:rsidR="00E421BB" w:rsidRPr="006042AD" w:rsidRDefault="00E421BB" w:rsidP="00E421BB">
      <w:pPr>
        <w:rPr>
          <w:rFonts w:ascii="Palatino Linotype" w:hAnsi="Palatino Linotype"/>
          <w:sz w:val="28"/>
          <w:szCs w:val="28"/>
        </w:rPr>
      </w:pPr>
    </w:p>
    <w:p w14:paraId="20DA4218" w14:textId="35BC2BD8" w:rsidR="00E421BB" w:rsidRPr="006042AD" w:rsidRDefault="00E421BB" w:rsidP="00E421BB">
      <w:pPr>
        <w:rPr>
          <w:rFonts w:ascii="Palatino Linotype" w:hAnsi="Palatino Linotype"/>
          <w:sz w:val="28"/>
          <w:szCs w:val="28"/>
        </w:rPr>
      </w:pPr>
      <w:r w:rsidRPr="006042AD">
        <w:rPr>
          <w:rFonts w:ascii="Palatino Linotype" w:hAnsi="Palatino Linotype"/>
          <w:sz w:val="28"/>
          <w:szCs w:val="28"/>
        </w:rPr>
        <w:t xml:space="preserve">Fait à </w:t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</w:p>
    <w:p w14:paraId="0EEAC16F" w14:textId="1917923A" w:rsidR="00E421BB" w:rsidRPr="006042AD" w:rsidRDefault="00E421BB" w:rsidP="00E421BB">
      <w:pPr>
        <w:rPr>
          <w:rFonts w:ascii="Palatino Linotype" w:hAnsi="Palatino Linotype"/>
          <w:sz w:val="28"/>
          <w:szCs w:val="28"/>
        </w:rPr>
      </w:pPr>
      <w:r w:rsidRPr="006042AD">
        <w:rPr>
          <w:rFonts w:ascii="Palatino Linotype" w:hAnsi="Palatino Linotype"/>
          <w:sz w:val="28"/>
          <w:szCs w:val="28"/>
        </w:rPr>
        <w:t>Le</w:t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  <w:r w:rsidRPr="006042AD">
        <w:rPr>
          <w:rFonts w:ascii="Palatino Linotype" w:hAnsi="Palatino Linotype"/>
          <w:sz w:val="28"/>
          <w:szCs w:val="28"/>
        </w:rPr>
        <w:tab/>
      </w:r>
    </w:p>
    <w:p w14:paraId="38517EE2" w14:textId="066FF7C2" w:rsidR="00E421BB" w:rsidRDefault="006042AD" w:rsidP="00E421BB">
      <w:pPr>
        <w:rPr>
          <w:rFonts w:ascii="Palatino Linotype" w:hAnsi="Palatino Linotype"/>
          <w:sz w:val="28"/>
          <w:szCs w:val="28"/>
        </w:rPr>
      </w:pPr>
      <w:r w:rsidRPr="006042AD">
        <w:rPr>
          <w:rFonts w:ascii="Palatino Linotype" w:hAnsi="Palatino Linotype"/>
          <w:sz w:val="28"/>
          <w:szCs w:val="28"/>
        </w:rPr>
        <w:t>Signature</w:t>
      </w:r>
    </w:p>
    <w:p w14:paraId="7356C5F8" w14:textId="10808BD2" w:rsidR="006042AD" w:rsidRDefault="006042AD" w:rsidP="00E421BB">
      <w:pPr>
        <w:rPr>
          <w:rFonts w:ascii="Palatino Linotype" w:hAnsi="Palatino Linotype"/>
          <w:sz w:val="28"/>
          <w:szCs w:val="28"/>
        </w:rPr>
      </w:pPr>
    </w:p>
    <w:p w14:paraId="2E80AF90" w14:textId="19DBEA9A" w:rsidR="006042AD" w:rsidRDefault="006042AD" w:rsidP="00E421BB">
      <w:pPr>
        <w:rPr>
          <w:rFonts w:ascii="Palatino Linotype" w:hAnsi="Palatino Linotype"/>
          <w:sz w:val="28"/>
          <w:szCs w:val="28"/>
        </w:rPr>
      </w:pPr>
    </w:p>
    <w:p w14:paraId="24C3CDC5" w14:textId="06B9BE69" w:rsidR="006042AD" w:rsidRDefault="006042AD" w:rsidP="00E421BB">
      <w:pPr>
        <w:rPr>
          <w:rFonts w:ascii="Palatino Linotype" w:hAnsi="Palatino Linotype"/>
          <w:sz w:val="28"/>
          <w:szCs w:val="28"/>
        </w:rPr>
      </w:pPr>
    </w:p>
    <w:p w14:paraId="1ECA6C55" w14:textId="56AAB678" w:rsidR="006042AD" w:rsidRDefault="006042AD" w:rsidP="00E421BB">
      <w:pPr>
        <w:rPr>
          <w:rFonts w:ascii="Palatino Linotype" w:hAnsi="Palatino Linotype"/>
          <w:sz w:val="28"/>
          <w:szCs w:val="28"/>
        </w:rPr>
      </w:pPr>
    </w:p>
    <w:p w14:paraId="6E650EC0" w14:textId="2B745B63" w:rsidR="004220E1" w:rsidRPr="006042AD" w:rsidRDefault="006042AD" w:rsidP="004220E1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À envoyer avec le chèque à :</w:t>
      </w:r>
      <w:r>
        <w:rPr>
          <w:rFonts w:ascii="Palatino Linotype" w:hAnsi="Palatino Linotype"/>
          <w:sz w:val="28"/>
          <w:szCs w:val="28"/>
        </w:rPr>
        <w:br/>
        <w:t xml:space="preserve">Centre </w:t>
      </w:r>
      <w:proofErr w:type="gramStart"/>
      <w:r>
        <w:rPr>
          <w:rFonts w:ascii="Palatino Linotype" w:hAnsi="Palatino Linotype"/>
          <w:sz w:val="28"/>
          <w:szCs w:val="28"/>
        </w:rPr>
        <w:t>Apicole  3</w:t>
      </w:r>
      <w:proofErr w:type="gramEnd"/>
      <w:r>
        <w:rPr>
          <w:rFonts w:ascii="Palatino Linotype" w:hAnsi="Palatino Linotype"/>
          <w:sz w:val="28"/>
          <w:szCs w:val="28"/>
        </w:rPr>
        <w:t xml:space="preserve"> route d’Amilis    Beautheil-Saint 77120</w:t>
      </w:r>
    </w:p>
    <w:sectPr w:rsidR="004220E1" w:rsidRPr="006042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EFC8" w14:textId="77777777" w:rsidR="00EE71AD" w:rsidRDefault="00EE71AD" w:rsidP="00914157">
      <w:pPr>
        <w:spacing w:after="0" w:line="240" w:lineRule="auto"/>
      </w:pPr>
      <w:r>
        <w:separator/>
      </w:r>
    </w:p>
  </w:endnote>
  <w:endnote w:type="continuationSeparator" w:id="0">
    <w:p w14:paraId="66AE7C23" w14:textId="77777777" w:rsidR="00EE71AD" w:rsidRDefault="00EE71AD" w:rsidP="0091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1BC4" w14:textId="77777777" w:rsidR="00914157" w:rsidRPr="008D3C73" w:rsidRDefault="00914157" w:rsidP="008D3C73">
    <w:pPr>
      <w:pStyle w:val="En-tte"/>
      <w:jc w:val="center"/>
      <w:rPr>
        <w:rFonts w:ascii="Palatino Linotype" w:hAnsi="Palatino Linotype"/>
        <w:b/>
        <w:bCs/>
      </w:rPr>
    </w:pPr>
    <w:r w:rsidRPr="008D3C73">
      <w:rPr>
        <w:rFonts w:ascii="Palatino Linotype" w:hAnsi="Palatino Linotype"/>
        <w:b/>
        <w:bCs/>
      </w:rPr>
      <w:t xml:space="preserve">Siège </w:t>
    </w:r>
    <w:r w:rsidR="004220E1" w:rsidRPr="008D3C73">
      <w:rPr>
        <w:rFonts w:ascii="Palatino Linotype" w:hAnsi="Palatino Linotype"/>
        <w:b/>
        <w:bCs/>
      </w:rPr>
      <w:t>Maison de l’Elevage 77350 Le Mée sur Seine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E9EF" w14:textId="77777777" w:rsidR="00EE71AD" w:rsidRDefault="00EE71AD" w:rsidP="00914157">
      <w:pPr>
        <w:spacing w:after="0" w:line="240" w:lineRule="auto"/>
      </w:pPr>
      <w:r>
        <w:separator/>
      </w:r>
    </w:p>
  </w:footnote>
  <w:footnote w:type="continuationSeparator" w:id="0">
    <w:p w14:paraId="5C5244E5" w14:textId="77777777" w:rsidR="00EE71AD" w:rsidRDefault="00EE71AD" w:rsidP="0091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7455" w14:textId="77777777" w:rsidR="00914157" w:rsidRPr="004220E1" w:rsidRDefault="004220E1" w:rsidP="004220E1">
    <w:pPr>
      <w:pStyle w:val="En-tte"/>
      <w:jc w:val="center"/>
      <w:rPr>
        <w:rFonts w:ascii="Palatino Linotype" w:hAnsi="Palatino Linotype"/>
      </w:rPr>
    </w:pPr>
    <w:r w:rsidRPr="008D3C73">
      <w:rPr>
        <w:rFonts w:ascii="Palatino Linotype" w:hAnsi="Palatino Linotype"/>
        <w:b/>
        <w:bCs/>
        <w:sz w:val="36"/>
        <w:szCs w:val="36"/>
      </w:rPr>
      <w:t>AFAPI</w:t>
    </w:r>
    <w:r w:rsidRPr="008D3C73">
      <w:rPr>
        <w:rFonts w:ascii="Palatino Linotype" w:hAnsi="Palatino Linotype"/>
        <w:b/>
        <w:bCs/>
        <w:sz w:val="36"/>
        <w:szCs w:val="36"/>
      </w:rPr>
      <w:br/>
    </w:r>
    <w:r w:rsidRPr="004220E1">
      <w:rPr>
        <w:rFonts w:ascii="Palatino Linotype" w:hAnsi="Palatino Linotype"/>
      </w:rPr>
      <w:t>Association Formation Apicole</w:t>
    </w:r>
    <w:r w:rsidRPr="004220E1">
      <w:rPr>
        <w:rFonts w:ascii="Palatino Linotype" w:hAnsi="Palatino Linotyp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31E"/>
    <w:multiLevelType w:val="hybridMultilevel"/>
    <w:tmpl w:val="E6805288"/>
    <w:lvl w:ilvl="0" w:tplc="7124D3A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91A1A"/>
    <w:multiLevelType w:val="hybridMultilevel"/>
    <w:tmpl w:val="ECAAD3EC"/>
    <w:lvl w:ilvl="0" w:tplc="D7D0F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BB"/>
    <w:rsid w:val="002E2BB9"/>
    <w:rsid w:val="004220E1"/>
    <w:rsid w:val="00460060"/>
    <w:rsid w:val="004F0BFE"/>
    <w:rsid w:val="006042AD"/>
    <w:rsid w:val="006F5420"/>
    <w:rsid w:val="008D3C73"/>
    <w:rsid w:val="00914157"/>
    <w:rsid w:val="0091771E"/>
    <w:rsid w:val="00A46AD5"/>
    <w:rsid w:val="00B42438"/>
    <w:rsid w:val="00CB5FB1"/>
    <w:rsid w:val="00CD4865"/>
    <w:rsid w:val="00E421BB"/>
    <w:rsid w:val="00E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4AC5E"/>
  <w15:chartTrackingRefBased/>
  <w15:docId w15:val="{6FDE1E47-5B33-44AD-AF04-6357D6A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4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4157"/>
  </w:style>
  <w:style w:type="paragraph" w:styleId="Pieddepage">
    <w:name w:val="footer"/>
    <w:basedOn w:val="Normal"/>
    <w:link w:val="PieddepageCar"/>
    <w:uiPriority w:val="99"/>
    <w:unhideWhenUsed/>
    <w:rsid w:val="00914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4157"/>
  </w:style>
  <w:style w:type="table" w:styleId="Grilledutableau">
    <w:name w:val="Table Grid"/>
    <w:basedOn w:val="TableauNormal"/>
    <w:uiPriority w:val="39"/>
    <w:rsid w:val="0091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&#233;rard\Documents\Mod&#232;les%20Office%20personnalis&#233;s\AFAP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AFAPI.dotx</Template>
  <TotalTime>9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</dc:creator>
  <cp:keywords/>
  <dc:description/>
  <cp:lastModifiedBy>Gérard BDERNHEIM</cp:lastModifiedBy>
  <cp:revision>1</cp:revision>
  <dcterms:created xsi:type="dcterms:W3CDTF">2021-12-03T13:59:00Z</dcterms:created>
  <dcterms:modified xsi:type="dcterms:W3CDTF">2021-12-03T14:08:00Z</dcterms:modified>
</cp:coreProperties>
</file>